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76"/>
        <w:gridCol w:w="2876"/>
        <w:gridCol w:w="2877"/>
      </w:tblGrid>
      <w:tr w:rsidR="00380050" w14:paraId="2B9CAB00" w14:textId="77777777" w:rsidTr="73C00EB1">
        <w:trPr>
          <w:trHeight w:val="850"/>
        </w:trPr>
        <w:tc>
          <w:tcPr>
            <w:tcW w:w="2876" w:type="dxa"/>
          </w:tcPr>
          <w:p w14:paraId="672A6659" w14:textId="77777777" w:rsidR="00380050" w:rsidRPr="00380050" w:rsidRDefault="0055382E" w:rsidP="00117F17">
            <w:pPr>
              <w:pStyle w:val="Encabezado"/>
              <w:rPr>
                <w:rFonts w:ascii="Tahoma" w:hAnsi="Tahoma" w:cs="Tahoma"/>
                <w:sz w:val="16"/>
                <w:szCs w:val="16"/>
              </w:rPr>
            </w:pPr>
            <w:r w:rsidRPr="00380050">
              <w:rPr>
                <w:rFonts w:ascii="Tahoma" w:hAnsi="Tahoma" w:cs="Tahoma"/>
                <w:noProof/>
                <w:sz w:val="16"/>
                <w:szCs w:val="16"/>
              </w:rPr>
              <w:drawing>
                <wp:inline distT="0" distB="0" distL="0" distR="0" wp14:anchorId="42038643" wp14:editId="07777777">
                  <wp:extent cx="914400" cy="50482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6" w:type="dxa"/>
          </w:tcPr>
          <w:p w14:paraId="1419E26D" w14:textId="77777777" w:rsidR="00380050" w:rsidRPr="00380050" w:rsidRDefault="00380050" w:rsidP="00117F17">
            <w:pPr>
              <w:pStyle w:val="Encabezado"/>
              <w:rPr>
                <w:rFonts w:ascii="Tahoma" w:hAnsi="Tahoma" w:cs="Tahoma"/>
                <w:sz w:val="16"/>
                <w:szCs w:val="16"/>
              </w:rPr>
            </w:pPr>
            <w:r w:rsidRPr="00380050">
              <w:rPr>
                <w:rFonts w:ascii="Tahoma" w:hAnsi="Tahoma" w:cs="Tahoma"/>
                <w:sz w:val="16"/>
                <w:szCs w:val="16"/>
              </w:rPr>
              <w:t>CFPE ESCUELA EUROPEA</w:t>
            </w:r>
          </w:p>
          <w:p w14:paraId="28445138" w14:textId="77777777" w:rsidR="00380050" w:rsidRPr="00380050" w:rsidRDefault="00380050" w:rsidP="00117F17">
            <w:pPr>
              <w:pStyle w:val="Encabezado"/>
              <w:rPr>
                <w:rFonts w:ascii="Tahoma" w:hAnsi="Tahoma" w:cs="Tahoma"/>
                <w:sz w:val="16"/>
                <w:szCs w:val="16"/>
              </w:rPr>
            </w:pPr>
            <w:r w:rsidRPr="00380050">
              <w:rPr>
                <w:rFonts w:ascii="Tahoma" w:hAnsi="Tahoma" w:cs="Tahoma"/>
                <w:sz w:val="16"/>
                <w:szCs w:val="16"/>
              </w:rPr>
              <w:t>Código Centro:33024265</w:t>
            </w:r>
          </w:p>
          <w:p w14:paraId="4456B9E6" w14:textId="77777777" w:rsidR="00380050" w:rsidRPr="00380050" w:rsidRDefault="00380050" w:rsidP="00117F17">
            <w:pPr>
              <w:pStyle w:val="Encabezado"/>
              <w:rPr>
                <w:rFonts w:ascii="Tahoma" w:hAnsi="Tahoma" w:cs="Tahoma"/>
                <w:sz w:val="16"/>
                <w:szCs w:val="16"/>
              </w:rPr>
            </w:pPr>
            <w:r w:rsidRPr="00380050">
              <w:rPr>
                <w:rFonts w:ascii="Tahoma" w:hAnsi="Tahoma" w:cs="Tahoma"/>
                <w:sz w:val="16"/>
                <w:szCs w:val="16"/>
              </w:rPr>
              <w:t>Adscrito al IES Dr. FLEMING</w:t>
            </w:r>
          </w:p>
        </w:tc>
        <w:tc>
          <w:tcPr>
            <w:tcW w:w="2877" w:type="dxa"/>
          </w:tcPr>
          <w:p w14:paraId="0393B786" w14:textId="77777777" w:rsidR="00380050" w:rsidRPr="00380050" w:rsidRDefault="00380050" w:rsidP="00380050">
            <w:pPr>
              <w:pStyle w:val="Encabezado"/>
              <w:ind w:right="-234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ABEA2D5">
              <w:rPr>
                <w:rFonts w:ascii="Tahoma" w:hAnsi="Tahoma" w:cs="Tahoma"/>
                <w:sz w:val="16"/>
                <w:szCs w:val="16"/>
              </w:rPr>
              <w:t>Tlfnos</w:t>
            </w:r>
            <w:proofErr w:type="spellEnd"/>
            <w:r w:rsidRPr="0ABEA2D5">
              <w:rPr>
                <w:rFonts w:ascii="Tahoma" w:hAnsi="Tahoma" w:cs="Tahoma"/>
                <w:sz w:val="16"/>
                <w:szCs w:val="16"/>
              </w:rPr>
              <w:t xml:space="preserve"> : 985 27 10 19 663 864 853</w:t>
            </w:r>
          </w:p>
          <w:p w14:paraId="05E1E2FE" w14:textId="5EAB23F1" w:rsidR="00380050" w:rsidRPr="00380050" w:rsidRDefault="0EF93284" w:rsidP="00380050">
            <w:pPr>
              <w:pStyle w:val="Encabezado"/>
              <w:ind w:right="-234"/>
            </w:pPr>
            <w:hyperlink r:id="rId11">
              <w:r w:rsidRPr="73C00EB1">
                <w:rPr>
                  <w:rStyle w:val="Hipervnculo"/>
                  <w:rFonts w:ascii="Tahoma" w:hAnsi="Tahoma" w:cs="Tahoma"/>
                  <w:sz w:val="16"/>
                  <w:szCs w:val="16"/>
                </w:rPr>
                <w:t>Infofp@fpaspasia.com</w:t>
              </w:r>
            </w:hyperlink>
          </w:p>
          <w:p w14:paraId="11716E52" w14:textId="5445CA78" w:rsidR="00380050" w:rsidRPr="00380050" w:rsidRDefault="00380050" w:rsidP="00380050">
            <w:pPr>
              <w:pStyle w:val="Encabezado"/>
              <w:ind w:right="-234"/>
              <w:rPr>
                <w:rFonts w:ascii="Tahoma" w:hAnsi="Tahoma" w:cs="Tahoma"/>
                <w:sz w:val="16"/>
                <w:szCs w:val="16"/>
              </w:rPr>
            </w:pPr>
            <w:r w:rsidRPr="0ABEA2D5">
              <w:rPr>
                <w:rFonts w:ascii="Tahoma" w:hAnsi="Tahoma" w:cs="Tahoma"/>
                <w:sz w:val="16"/>
                <w:szCs w:val="16"/>
              </w:rPr>
              <w:t>C/Muñoz Degraín 14 Bajo F Oviedo 33007</w:t>
            </w:r>
          </w:p>
          <w:p w14:paraId="0A37501D" w14:textId="77777777" w:rsidR="00380050" w:rsidRPr="00380050" w:rsidRDefault="00380050" w:rsidP="00117F17">
            <w:pPr>
              <w:pStyle w:val="Encabezad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DAB6C7B" w14:textId="77777777" w:rsidR="00302965" w:rsidRDefault="00302965">
      <w:pPr>
        <w:jc w:val="right"/>
        <w:rPr>
          <w:rFonts w:ascii="Arial" w:hAnsi="Arial"/>
          <w:b/>
        </w:rPr>
      </w:pPr>
    </w:p>
    <w:p w14:paraId="02EB378F" w14:textId="77777777" w:rsidR="00302965" w:rsidRDefault="00302965" w:rsidP="008B021C">
      <w:pPr>
        <w:tabs>
          <w:tab w:val="left" w:pos="1967"/>
        </w:tabs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715C77" w14:paraId="03275528" w14:textId="77777777">
        <w:tc>
          <w:tcPr>
            <w:tcW w:w="10274" w:type="dxa"/>
            <w:shd w:val="pct15" w:color="000000" w:fill="FFFFFF"/>
          </w:tcPr>
          <w:p w14:paraId="1CE7E334" w14:textId="77777777" w:rsidR="00715C77" w:rsidRDefault="00715C77" w:rsidP="006F6918">
            <w:pPr>
              <w:pStyle w:val="Ttulo2"/>
            </w:pPr>
            <w:r>
              <w:t xml:space="preserve">SOLICITUD </w:t>
            </w:r>
            <w:r w:rsidR="006F6918">
              <w:t>DE ANULACIÓN</w:t>
            </w:r>
            <w:r w:rsidR="00302965">
              <w:t xml:space="preserve"> A </w:t>
            </w:r>
            <w:r w:rsidR="005318FF">
              <w:t>LA MATRÍCULA</w:t>
            </w:r>
            <w:r w:rsidR="00380050">
              <w:t xml:space="preserve"> </w:t>
            </w:r>
          </w:p>
        </w:tc>
      </w:tr>
    </w:tbl>
    <w:p w14:paraId="43B57FA7" w14:textId="77777777" w:rsidR="00715C77" w:rsidRDefault="00715C77">
      <w:pPr>
        <w:pStyle w:val="Ttulo3"/>
        <w:spacing w:before="120" w:after="120"/>
        <w:jc w:val="center"/>
        <w:rPr>
          <w:sz w:val="20"/>
        </w:rPr>
      </w:pPr>
      <w:r>
        <w:rPr>
          <w:sz w:val="20"/>
        </w:rPr>
        <w:t>FORMACIÓN PROFESIONAL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53"/>
        <w:gridCol w:w="3118"/>
        <w:gridCol w:w="2709"/>
        <w:gridCol w:w="180"/>
      </w:tblGrid>
      <w:tr w:rsidR="00715C77" w14:paraId="6E4594EA" w14:textId="77777777" w:rsidTr="26E4D104">
        <w:trPr>
          <w:cantSplit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74926" w14:textId="77777777" w:rsidR="00715C77" w:rsidRDefault="003B0E0D" w:rsidP="003B0E0D">
            <w:pPr>
              <w:pStyle w:val="Ttulo1"/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DATOS PERSONALES DEL ALUMNO O ALUMNA</w:t>
            </w:r>
          </w:p>
        </w:tc>
      </w:tr>
      <w:tr w:rsidR="00715C77" w14:paraId="245140E9" w14:textId="77777777" w:rsidTr="26E4D104">
        <w:trPr>
          <w:cantSplit/>
          <w:trHeight w:hRule="exact" w:val="397"/>
        </w:trPr>
        <w:tc>
          <w:tcPr>
            <w:tcW w:w="10080" w:type="dxa"/>
            <w:gridSpan w:val="3"/>
            <w:tcBorders>
              <w:bottom w:val="dotted" w:sz="4" w:space="0" w:color="auto"/>
              <w:right w:val="nil"/>
            </w:tcBorders>
          </w:tcPr>
          <w:p w14:paraId="1281C3D7" w14:textId="3A7DCDF8" w:rsidR="00715C77" w:rsidRDefault="00715C77" w:rsidP="0030296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Apellidos y Nombre:</w:t>
            </w:r>
            <w:r w:rsidR="00380050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80" w:type="dxa"/>
            <w:vMerge w:val="restart"/>
            <w:tcBorders>
              <w:left w:val="nil"/>
            </w:tcBorders>
            <w:vAlign w:val="center"/>
          </w:tcPr>
          <w:p w14:paraId="6A05A809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</w:p>
        </w:tc>
      </w:tr>
      <w:tr w:rsidR="002357EA" w14:paraId="50B760BF" w14:textId="77777777" w:rsidTr="26E4D104">
        <w:trPr>
          <w:cantSplit/>
          <w:trHeight w:hRule="exact" w:val="397"/>
        </w:trPr>
        <w:tc>
          <w:tcPr>
            <w:tcW w:w="73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D34A4" w14:textId="78641704" w:rsidR="002357EA" w:rsidRDefault="002357EA" w:rsidP="00302965">
            <w:pPr>
              <w:spacing w:before="40" w:after="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Nº</w:t>
            </w:r>
            <w:proofErr w:type="spellEnd"/>
            <w:r>
              <w:rPr>
                <w:rFonts w:ascii="Arial" w:hAnsi="Arial"/>
                <w:sz w:val="16"/>
              </w:rPr>
              <w:t xml:space="preserve"> Documento Identidad: </w:t>
            </w:r>
          </w:p>
        </w:tc>
        <w:tc>
          <w:tcPr>
            <w:tcW w:w="2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25745C3" w14:textId="053E86BC" w:rsidR="002357EA" w:rsidRDefault="002357EA" w:rsidP="0030296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Teléfono:</w:t>
            </w:r>
          </w:p>
        </w:tc>
        <w:tc>
          <w:tcPr>
            <w:tcW w:w="180" w:type="dxa"/>
            <w:vMerge/>
          </w:tcPr>
          <w:p w14:paraId="5A39BBE3" w14:textId="77777777" w:rsidR="002357EA" w:rsidRDefault="002357EA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715C77" w14:paraId="1BCC964A" w14:textId="77777777" w:rsidTr="26E4D104">
        <w:trPr>
          <w:cantSplit/>
          <w:trHeight w:hRule="exact" w:val="397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12E1F" w14:textId="32D3DFD4" w:rsidR="00715C77" w:rsidRDefault="00715C77" w:rsidP="0030296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Fecha de Nacimiento: </w:t>
            </w:r>
          </w:p>
        </w:tc>
        <w:tc>
          <w:tcPr>
            <w:tcW w:w="5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A003A59" w14:textId="1C571A6B" w:rsidR="00715C77" w:rsidRDefault="00715C77" w:rsidP="0030296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Lugar de nacimiento: </w:t>
            </w:r>
            <w:r w:rsidR="00053A6F">
              <w:rPr>
                <w:rFonts w:ascii="Arial" w:hAnsi="Arial"/>
                <w:sz w:val="16"/>
              </w:rPr>
              <w:t>Oviedo</w:t>
            </w:r>
          </w:p>
        </w:tc>
        <w:tc>
          <w:tcPr>
            <w:tcW w:w="180" w:type="dxa"/>
            <w:vMerge/>
          </w:tcPr>
          <w:p w14:paraId="41C8F396" w14:textId="77777777" w:rsidR="00715C77" w:rsidRDefault="00715C77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715C77" w14:paraId="14275F90" w14:textId="77777777" w:rsidTr="26E4D104">
        <w:trPr>
          <w:cantSplit/>
          <w:trHeight w:hRule="exact" w:val="397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A82AC" w14:textId="60B99C17" w:rsidR="00715C77" w:rsidRDefault="00715C77" w:rsidP="0030296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Provincia: </w:t>
            </w:r>
            <w:r w:rsidR="00053A6F">
              <w:rPr>
                <w:rFonts w:ascii="Arial" w:hAnsi="Arial"/>
                <w:sz w:val="16"/>
              </w:rPr>
              <w:t>Asturias</w:t>
            </w:r>
          </w:p>
        </w:tc>
        <w:tc>
          <w:tcPr>
            <w:tcW w:w="5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3EB357E" w14:textId="334FFD3A" w:rsidR="00715C77" w:rsidRDefault="00715C77" w:rsidP="003029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País: </w:t>
            </w:r>
            <w:r w:rsidR="00053A6F">
              <w:rPr>
                <w:rFonts w:ascii="Arial" w:hAnsi="Arial"/>
                <w:sz w:val="16"/>
              </w:rPr>
              <w:t>España</w:t>
            </w:r>
          </w:p>
        </w:tc>
        <w:tc>
          <w:tcPr>
            <w:tcW w:w="180" w:type="dxa"/>
            <w:vMerge/>
          </w:tcPr>
          <w:p w14:paraId="72A3D3EC" w14:textId="77777777" w:rsidR="00715C77" w:rsidRDefault="00715C77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715C77" w14:paraId="11789EBB" w14:textId="77777777" w:rsidTr="26E4D104">
        <w:trPr>
          <w:cantSplit/>
          <w:trHeight w:hRule="exact" w:val="397"/>
        </w:trPr>
        <w:tc>
          <w:tcPr>
            <w:tcW w:w="737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64D1DB" w14:textId="60711379" w:rsidR="00715C77" w:rsidRDefault="00715C77" w:rsidP="003029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Domicilio: </w:t>
            </w:r>
          </w:p>
        </w:tc>
        <w:tc>
          <w:tcPr>
            <w:tcW w:w="2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B01618B" w14:textId="4AC38F0C" w:rsidR="00715C77" w:rsidRDefault="00715C77" w:rsidP="003029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180" w:type="dxa"/>
            <w:vMerge/>
          </w:tcPr>
          <w:p w14:paraId="0D0B940D" w14:textId="77777777" w:rsidR="00715C77" w:rsidRDefault="00715C77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715C77" w14:paraId="36E0400A" w14:textId="77777777" w:rsidTr="26E4D104">
        <w:trPr>
          <w:cantSplit/>
          <w:trHeight w:hRule="exact" w:val="397"/>
        </w:trPr>
        <w:tc>
          <w:tcPr>
            <w:tcW w:w="737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517679" w14:textId="3D87554C" w:rsidR="00715C77" w:rsidRDefault="00715C77" w:rsidP="003029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Localidad: </w:t>
            </w:r>
            <w:r w:rsidR="00053A6F">
              <w:rPr>
                <w:rFonts w:ascii="Arial" w:hAnsi="Arial"/>
                <w:sz w:val="16"/>
              </w:rPr>
              <w:t>Oviedo</w:t>
            </w:r>
          </w:p>
        </w:tc>
        <w:tc>
          <w:tcPr>
            <w:tcW w:w="2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D35E528" w14:textId="4B539467" w:rsidR="00715C77" w:rsidRDefault="00715C77" w:rsidP="003029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Nacionalidad: </w:t>
            </w:r>
          </w:p>
        </w:tc>
        <w:tc>
          <w:tcPr>
            <w:tcW w:w="180" w:type="dxa"/>
            <w:vMerge/>
          </w:tcPr>
          <w:p w14:paraId="0E27B00A" w14:textId="77777777" w:rsidR="00715C77" w:rsidRDefault="00715C77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302965" w14:paraId="294AB956" w14:textId="77777777" w:rsidTr="26E4D104">
        <w:trPr>
          <w:cantSplit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03892" w14:textId="662CA994" w:rsidR="008B021C" w:rsidRPr="005318FF" w:rsidRDefault="5CA9EB60" w:rsidP="006F6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26E4D104">
              <w:rPr>
                <w:rFonts w:ascii="Arial" w:hAnsi="Arial" w:cs="Arial"/>
                <w:sz w:val="16"/>
                <w:szCs w:val="16"/>
              </w:rPr>
              <w:t>ANULACIÓN DE</w:t>
            </w:r>
            <w:r w:rsidR="00380050" w:rsidRPr="26E4D104">
              <w:rPr>
                <w:rFonts w:ascii="Arial" w:hAnsi="Arial" w:cs="Arial"/>
                <w:sz w:val="16"/>
                <w:szCs w:val="16"/>
              </w:rPr>
              <w:t xml:space="preserve"> LA MATRÍCULA POR LOS MOTIVOS SIGUIENTES</w:t>
            </w:r>
          </w:p>
        </w:tc>
      </w:tr>
      <w:tr w:rsidR="002B41D1" w14:paraId="1E2F352E" w14:textId="77777777" w:rsidTr="26E4D104">
        <w:trPr>
          <w:cantSplit/>
          <w:trHeight w:hRule="exact" w:val="397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944C6" w14:textId="77777777" w:rsidR="002B41D1" w:rsidRDefault="00380050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0" w:name="Texto5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0"/>
          </w:p>
        </w:tc>
      </w:tr>
    </w:tbl>
    <w:p w14:paraId="60061E4C" w14:textId="77777777" w:rsidR="00715C77" w:rsidRDefault="00715C77">
      <w:pPr>
        <w:rPr>
          <w:rFonts w:ascii="Arial" w:hAnsi="Arial"/>
          <w:sz w:val="16"/>
        </w:rPr>
      </w:pPr>
    </w:p>
    <w:p w14:paraId="44EAFD9C" w14:textId="77777777" w:rsidR="00715C77" w:rsidRDefault="00715C77">
      <w:pPr>
        <w:rPr>
          <w:rFonts w:ascii="Arial" w:hAnsi="Arial"/>
          <w:sz w:val="12"/>
        </w:rPr>
      </w:pPr>
    </w:p>
    <w:p w14:paraId="4B94D5A5" w14:textId="77777777" w:rsidR="00715C77" w:rsidRDefault="00715C77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00"/>
        <w:gridCol w:w="1575"/>
        <w:gridCol w:w="1575"/>
        <w:gridCol w:w="3150"/>
        <w:gridCol w:w="2136"/>
      </w:tblGrid>
      <w:tr w:rsidR="00715C77" w14:paraId="046BF8F9" w14:textId="77777777" w:rsidTr="26E4D104">
        <w:tc>
          <w:tcPr>
            <w:tcW w:w="10236" w:type="dxa"/>
            <w:gridSpan w:val="5"/>
            <w:shd w:val="clear" w:color="auto" w:fill="FFFFFF" w:themeFill="background1"/>
            <w:vAlign w:val="center"/>
          </w:tcPr>
          <w:p w14:paraId="584AE262" w14:textId="77777777" w:rsidR="00715C77" w:rsidRDefault="00AC6CE6">
            <w:pPr>
              <w:pStyle w:val="Ttulo4"/>
            </w:pPr>
            <w:r>
              <w:t>CICLO FORMATIVO PARA EL QUE SOLICITA LA RENUNCIA A LA MATRÍCULA</w:t>
            </w:r>
          </w:p>
        </w:tc>
      </w:tr>
      <w:tr w:rsidR="002B41D1" w14:paraId="78A58477" w14:textId="77777777" w:rsidTr="26E4D104">
        <w:trPr>
          <w:cantSplit/>
          <w:trHeight w:hRule="exact" w:val="397"/>
        </w:trPr>
        <w:tc>
          <w:tcPr>
            <w:tcW w:w="1800" w:type="dxa"/>
            <w:vAlign w:val="center"/>
          </w:tcPr>
          <w:p w14:paraId="3FEBA0F2" w14:textId="77777777" w:rsidR="002B41D1" w:rsidRDefault="002B41D1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Familia profesional</w:t>
            </w:r>
          </w:p>
        </w:tc>
        <w:tc>
          <w:tcPr>
            <w:tcW w:w="6300" w:type="dxa"/>
            <w:gridSpan w:val="3"/>
            <w:vAlign w:val="center"/>
          </w:tcPr>
          <w:p w14:paraId="17CA1D96" w14:textId="6F0D8286" w:rsidR="002B41D1" w:rsidRDefault="00D325C5" w:rsidP="6E87648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Comercio y Marketing</w:t>
            </w:r>
          </w:p>
        </w:tc>
        <w:tc>
          <w:tcPr>
            <w:tcW w:w="2136" w:type="dxa"/>
            <w:vAlign w:val="center"/>
          </w:tcPr>
          <w:p w14:paraId="528DB1FA" w14:textId="77777777" w:rsidR="002B41D1" w:rsidRDefault="002B41D1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Grado</w:t>
            </w:r>
            <w:r w:rsidR="00380050">
              <w:rPr>
                <w:rFonts w:ascii="Arial" w:hAnsi="Arial"/>
                <w:sz w:val="16"/>
              </w:rPr>
              <w:t xml:space="preserve"> Superior</w:t>
            </w:r>
          </w:p>
        </w:tc>
      </w:tr>
      <w:tr w:rsidR="00630A2A" w14:paraId="4039B165" w14:textId="77777777" w:rsidTr="26E4D104">
        <w:trPr>
          <w:cantSplit/>
          <w:trHeight w:hRule="exact" w:val="397"/>
        </w:trPr>
        <w:tc>
          <w:tcPr>
            <w:tcW w:w="1800" w:type="dxa"/>
            <w:vAlign w:val="center"/>
          </w:tcPr>
          <w:p w14:paraId="3BB6F739" w14:textId="77777777" w:rsidR="00630A2A" w:rsidRDefault="00E457DB" w:rsidP="6E87648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  <w:bookmarkStart w:id="1" w:name="Texto29"/>
            <w:r w:rsidRPr="6E87648A">
              <w:rPr>
                <w:rFonts w:ascii="Arial" w:hAnsi="Arial"/>
                <w:sz w:val="16"/>
                <w:szCs w:val="16"/>
              </w:rPr>
              <w:t>Ciclo Formativo</w:t>
            </w:r>
            <w:bookmarkEnd w:id="1"/>
          </w:p>
        </w:tc>
        <w:tc>
          <w:tcPr>
            <w:tcW w:w="6300" w:type="dxa"/>
            <w:gridSpan w:val="3"/>
            <w:vAlign w:val="center"/>
          </w:tcPr>
          <w:p w14:paraId="6752A173" w14:textId="18B47434" w:rsidR="00630A2A" w:rsidRDefault="002E0BC9" w:rsidP="6E87648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Marketing y Publicidad</w:t>
            </w:r>
          </w:p>
        </w:tc>
        <w:tc>
          <w:tcPr>
            <w:tcW w:w="2136" w:type="dxa"/>
            <w:vAlign w:val="center"/>
          </w:tcPr>
          <w:p w14:paraId="6CB16E3C" w14:textId="77777777" w:rsidR="00630A2A" w:rsidRDefault="00380050" w:rsidP="007114B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Modalidad</w:t>
            </w:r>
          </w:p>
        </w:tc>
      </w:tr>
      <w:tr w:rsidR="00F65597" w14:paraId="10D3AFE7" w14:textId="77777777" w:rsidTr="26E4D104">
        <w:trPr>
          <w:cantSplit/>
          <w:trHeight w:hRule="exact" w:val="397"/>
        </w:trPr>
        <w:tc>
          <w:tcPr>
            <w:tcW w:w="1800" w:type="dxa"/>
            <w:tcBorders>
              <w:left w:val="nil"/>
              <w:bottom w:val="nil"/>
              <w:right w:val="nil"/>
            </w:tcBorders>
            <w:vAlign w:val="center"/>
          </w:tcPr>
          <w:p w14:paraId="3DEEC669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75" w:type="dxa"/>
            <w:tcBorders>
              <w:left w:val="nil"/>
              <w:bottom w:val="nil"/>
              <w:right w:val="nil"/>
            </w:tcBorders>
            <w:vAlign w:val="center"/>
          </w:tcPr>
          <w:p w14:paraId="3656B9AB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7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5FB0818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7FCFC579" w14:textId="77777777" w:rsidR="00F65597" w:rsidRDefault="00F65597" w:rsidP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Curso</w:t>
            </w:r>
          </w:p>
        </w:tc>
        <w:tc>
          <w:tcPr>
            <w:tcW w:w="2136" w:type="dxa"/>
            <w:vAlign w:val="center"/>
          </w:tcPr>
          <w:p w14:paraId="5CF55BD0" w14:textId="61BF2EB9" w:rsidR="00F65597" w:rsidRDefault="00380050" w:rsidP="26E4D104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  <w:r w:rsidRPr="26E4D10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1"/>
            <w:r w:rsidRPr="26E4D10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26E4D104">
              <w:rPr>
                <w:rFonts w:ascii="Arial" w:hAnsi="Arial"/>
                <w:sz w:val="16"/>
                <w:szCs w:val="16"/>
              </w:rPr>
            </w:r>
            <w:r w:rsidRPr="26E4D104">
              <w:rPr>
                <w:rFonts w:ascii="Arial" w:hAnsi="Arial"/>
                <w:sz w:val="16"/>
                <w:szCs w:val="16"/>
              </w:rPr>
              <w:fldChar w:fldCharType="separate"/>
            </w:r>
            <w:r w:rsidRPr="26E4D104">
              <w:rPr>
                <w:rFonts w:ascii="Arial" w:hAnsi="Arial"/>
                <w:sz w:val="16"/>
                <w:szCs w:val="16"/>
              </w:rPr>
              <w:fldChar w:fldCharType="end"/>
            </w:r>
            <w:bookmarkEnd w:id="2"/>
            <w:r w:rsidRPr="26E4D104">
              <w:rPr>
                <w:rFonts w:ascii="Arial" w:hAnsi="Arial"/>
                <w:sz w:val="16"/>
                <w:szCs w:val="16"/>
              </w:rPr>
              <w:t xml:space="preserve">Presencial | </w:t>
            </w:r>
            <w:r w:rsidR="6F5F9D34" w:rsidRPr="26E4D104">
              <w:rPr>
                <w:rFonts w:ascii="Arial" w:hAnsi="Arial"/>
                <w:sz w:val="16"/>
                <w:szCs w:val="16"/>
              </w:rPr>
              <w:t>Virtual</w:t>
            </w:r>
          </w:p>
        </w:tc>
      </w:tr>
      <w:tr w:rsidR="00F65597" w14:paraId="6BC6E3D3" w14:textId="77777777" w:rsidTr="26E4D104">
        <w:trPr>
          <w:cantSplit/>
          <w:trHeight w:hRule="exact" w:val="397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F31CB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28261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486C05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2EABDA82" w14:textId="77777777" w:rsidR="00F65597" w:rsidRDefault="00F65597" w:rsidP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1º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9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</w:rPr>
              <w:t xml:space="preserve">    |    2º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0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2136" w:type="dxa"/>
            <w:vAlign w:val="center"/>
          </w:tcPr>
          <w:p w14:paraId="4101652C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4B99056E" w14:textId="77777777" w:rsidR="00715C77" w:rsidRDefault="00715C77">
      <w:pPr>
        <w:rPr>
          <w:rFonts w:ascii="Arial" w:hAnsi="Arial"/>
          <w:sz w:val="16"/>
        </w:rPr>
      </w:pPr>
    </w:p>
    <w:p w14:paraId="1299C43A" w14:textId="77777777" w:rsidR="00AC6CE6" w:rsidRDefault="00AC6CE6">
      <w:pPr>
        <w:rPr>
          <w:rFonts w:ascii="Arial" w:hAnsi="Arial"/>
          <w:sz w:val="16"/>
        </w:rPr>
      </w:pPr>
    </w:p>
    <w:p w14:paraId="4DDBEF00" w14:textId="77777777" w:rsidR="00AC6CE6" w:rsidRDefault="00AC6CE6">
      <w:pPr>
        <w:rPr>
          <w:rFonts w:ascii="Arial" w:hAnsi="Arial"/>
          <w:sz w:val="16"/>
        </w:rPr>
      </w:pPr>
    </w:p>
    <w:p w14:paraId="3461D779" w14:textId="77777777" w:rsidR="00715C77" w:rsidRDefault="00715C77">
      <w:pPr>
        <w:rPr>
          <w:rFonts w:ascii="Arial" w:hAnsi="Arial"/>
          <w:sz w:val="16"/>
        </w:rPr>
      </w:pPr>
    </w:p>
    <w:p w14:paraId="3CF2D8B6" w14:textId="77777777" w:rsidR="002B41D1" w:rsidRDefault="002B41D1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36"/>
      </w:tblGrid>
      <w:tr w:rsidR="00715C77" w14:paraId="30C29BB8" w14:textId="77777777">
        <w:trPr>
          <w:cantSplit/>
          <w:trHeight w:val="1075"/>
        </w:trPr>
        <w:tc>
          <w:tcPr>
            <w:tcW w:w="10236" w:type="dxa"/>
            <w:vAlign w:val="center"/>
          </w:tcPr>
          <w:p w14:paraId="0E7E2494" w14:textId="1D45068B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En </w:t>
            </w:r>
            <w:r w:rsidR="008B021C">
              <w:rPr>
                <w:rFonts w:ascii="Arial" w:hAnsi="Arial"/>
                <w:sz w:val="16"/>
              </w:rPr>
              <w:t>Oviedo</w:t>
            </w:r>
            <w:r>
              <w:rPr>
                <w:rFonts w:ascii="Arial" w:hAnsi="Arial"/>
                <w:sz w:val="16"/>
              </w:rPr>
              <w:t xml:space="preserve"> a, </w:t>
            </w:r>
            <w:r w:rsidR="00053A6F">
              <w:rPr>
                <w:rFonts w:ascii="Arial" w:hAnsi="Arial"/>
                <w:sz w:val="16"/>
              </w:rPr>
              <w:t xml:space="preserve">25 </w:t>
            </w:r>
            <w:r>
              <w:rPr>
                <w:rFonts w:ascii="Arial" w:hAnsi="Arial"/>
                <w:sz w:val="16"/>
              </w:rPr>
              <w:t xml:space="preserve"> de </w:t>
            </w:r>
            <w:r w:rsidR="00053A6F">
              <w:rPr>
                <w:rFonts w:ascii="Arial" w:hAnsi="Arial"/>
                <w:sz w:val="16"/>
              </w:rPr>
              <w:t>MARZO</w:t>
            </w:r>
            <w:r>
              <w:rPr>
                <w:rFonts w:ascii="Arial" w:hAnsi="Arial"/>
                <w:sz w:val="16"/>
              </w:rPr>
              <w:t xml:space="preserve"> de 20</w:t>
            </w:r>
            <w:r w:rsidR="00B40E8E">
              <w:rPr>
                <w:rFonts w:ascii="Arial" w:hAnsi="Arial"/>
                <w:sz w:val="16"/>
              </w:rPr>
              <w:t>2</w:t>
            </w:r>
            <w:bookmarkStart w:id="5" w:name="Texto38"/>
            <w:r w:rsidR="00053A6F">
              <w:rPr>
                <w:rFonts w:ascii="Arial" w:hAnsi="Arial"/>
                <w:sz w:val="16"/>
              </w:rPr>
              <w:t>6</w:t>
            </w:r>
          </w:p>
          <w:bookmarkEnd w:id="5"/>
          <w:p w14:paraId="0FB78278" w14:textId="77777777" w:rsidR="00380050" w:rsidRDefault="00380050" w:rsidP="00380050">
            <w:pPr>
              <w:spacing w:before="40" w:after="40"/>
              <w:rPr>
                <w:rFonts w:ascii="Arial" w:hAnsi="Arial"/>
                <w:sz w:val="16"/>
              </w:rPr>
            </w:pPr>
          </w:p>
          <w:p w14:paraId="28A2D697" w14:textId="77777777" w:rsidR="00380050" w:rsidRPr="007A6B65" w:rsidRDefault="005512D1" w:rsidP="00380050">
            <w:pPr>
              <w:spacing w:before="40" w:after="4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6"/>
              </w:rPr>
              <w:t xml:space="preserve">               </w:t>
            </w:r>
            <w:r w:rsidR="008B021C">
              <w:rPr>
                <w:rFonts w:ascii="Arial" w:hAnsi="Arial"/>
                <w:sz w:val="16"/>
              </w:rPr>
              <w:t xml:space="preserve">Fdo.: El interesado/a                                                                                                                                 </w:t>
            </w:r>
          </w:p>
          <w:p w14:paraId="1FC39945" w14:textId="77777777" w:rsidR="007A6B65" w:rsidRPr="007A6B65" w:rsidRDefault="007A6B65" w:rsidP="007A6B65">
            <w:pPr>
              <w:spacing w:before="40" w:after="40"/>
              <w:jc w:val="center"/>
              <w:rPr>
                <w:rFonts w:ascii="Arial" w:hAnsi="Arial"/>
                <w:sz w:val="12"/>
                <w:szCs w:val="12"/>
              </w:rPr>
            </w:pPr>
          </w:p>
        </w:tc>
      </w:tr>
    </w:tbl>
    <w:p w14:paraId="0562CB0E" w14:textId="77777777" w:rsidR="00715C77" w:rsidRDefault="00715C77">
      <w:pPr>
        <w:rPr>
          <w:rFonts w:ascii="Arial" w:hAnsi="Arial"/>
          <w:sz w:val="16"/>
        </w:rPr>
      </w:pPr>
    </w:p>
    <w:p w14:paraId="34CE0A41" w14:textId="77777777" w:rsidR="002B41D1" w:rsidRDefault="002B41D1">
      <w:pPr>
        <w:rPr>
          <w:rFonts w:ascii="Arial" w:hAnsi="Arial"/>
          <w:sz w:val="16"/>
        </w:rPr>
      </w:pPr>
    </w:p>
    <w:p w14:paraId="62EBF3C5" w14:textId="77777777" w:rsidR="00AC6CE6" w:rsidRDefault="00AC6CE6">
      <w:pPr>
        <w:rPr>
          <w:rFonts w:ascii="Arial" w:hAnsi="Arial"/>
          <w:sz w:val="16"/>
        </w:rPr>
      </w:pPr>
    </w:p>
    <w:p w14:paraId="6D98A12B" w14:textId="77777777" w:rsidR="00AC6CE6" w:rsidRDefault="00AC6CE6">
      <w:pPr>
        <w:rPr>
          <w:rFonts w:ascii="Arial" w:hAnsi="Arial"/>
          <w:sz w:val="16"/>
        </w:rPr>
      </w:pPr>
    </w:p>
    <w:p w14:paraId="2946DB82" w14:textId="77777777" w:rsidR="00715C77" w:rsidRDefault="00715C77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36"/>
      </w:tblGrid>
      <w:tr w:rsidR="00715C77" w14:paraId="619E9B6B" w14:textId="77777777">
        <w:trPr>
          <w:cantSplit/>
        </w:trPr>
        <w:tc>
          <w:tcPr>
            <w:tcW w:w="10236" w:type="dxa"/>
            <w:shd w:val="pct12" w:color="000000" w:fill="FFFFFF"/>
            <w:vAlign w:val="center"/>
          </w:tcPr>
          <w:p w14:paraId="776DDF15" w14:textId="77777777" w:rsidR="00715C77" w:rsidRDefault="00715C77" w:rsidP="00302965">
            <w:pPr>
              <w:pStyle w:val="Estilo2"/>
              <w:spacing w:before="40" w:after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LUGAR </w:t>
            </w:r>
            <w:r w:rsidR="008B021C">
              <w:rPr>
                <w:b/>
                <w:sz w:val="12"/>
              </w:rPr>
              <w:t xml:space="preserve">Y FORMA </w:t>
            </w:r>
            <w:r>
              <w:rPr>
                <w:b/>
                <w:sz w:val="12"/>
              </w:rPr>
              <w:t xml:space="preserve">DE PRESENTACIÓN </w:t>
            </w:r>
          </w:p>
        </w:tc>
      </w:tr>
      <w:tr w:rsidR="00715C77" w14:paraId="049256BF" w14:textId="77777777">
        <w:trPr>
          <w:cantSplit/>
        </w:trPr>
        <w:tc>
          <w:tcPr>
            <w:tcW w:w="10236" w:type="dxa"/>
            <w:vAlign w:val="center"/>
          </w:tcPr>
          <w:p w14:paraId="429A86AA" w14:textId="77777777" w:rsidR="00380050" w:rsidRDefault="008B021C" w:rsidP="00302965">
            <w:pPr>
              <w:pStyle w:val="Estilo2"/>
              <w:spacing w:before="40" w:after="40"/>
              <w:rPr>
                <w:sz w:val="18"/>
                <w:szCs w:val="18"/>
              </w:rPr>
            </w:pPr>
            <w:r w:rsidRPr="003B0E0D">
              <w:rPr>
                <w:sz w:val="18"/>
                <w:szCs w:val="18"/>
              </w:rPr>
              <w:t>La solicitud debe ser presentada  en la Secretaría del centro</w:t>
            </w:r>
            <w:r w:rsidR="00380050">
              <w:rPr>
                <w:sz w:val="18"/>
                <w:szCs w:val="18"/>
              </w:rPr>
              <w:t>, o enviada por correo ordinario a la secretaría del centro</w:t>
            </w:r>
          </w:p>
          <w:p w14:paraId="712AE1B7" w14:textId="77777777" w:rsidR="005318FF" w:rsidRPr="003B0E0D" w:rsidRDefault="005318FF" w:rsidP="00302965">
            <w:pPr>
              <w:pStyle w:val="Estilo2"/>
              <w:spacing w:before="40" w:after="40"/>
              <w:rPr>
                <w:sz w:val="18"/>
                <w:szCs w:val="18"/>
              </w:rPr>
            </w:pPr>
            <w:r w:rsidRPr="003B0E0D">
              <w:rPr>
                <w:sz w:val="18"/>
                <w:szCs w:val="18"/>
              </w:rPr>
              <w:t>La solicitud de renuncia a la matrícula deberá presentarse al menos un mes antes de la evaluación final</w:t>
            </w:r>
            <w:r w:rsidR="003B0E0D" w:rsidRPr="003B0E0D">
              <w:rPr>
                <w:sz w:val="18"/>
                <w:szCs w:val="18"/>
              </w:rPr>
              <w:t>.</w:t>
            </w:r>
          </w:p>
          <w:p w14:paraId="701B476D" w14:textId="77777777" w:rsidR="008B021C" w:rsidRPr="003B0E0D" w:rsidRDefault="005318FF" w:rsidP="008B021C">
            <w:pPr>
              <w:pStyle w:val="Estilo2"/>
              <w:spacing w:before="40" w:after="40"/>
              <w:rPr>
                <w:sz w:val="18"/>
                <w:szCs w:val="18"/>
              </w:rPr>
            </w:pPr>
            <w:r w:rsidRPr="003B0E0D">
              <w:rPr>
                <w:sz w:val="18"/>
                <w:szCs w:val="18"/>
              </w:rPr>
              <w:t>La renuncia a la matrícula supone la pérdida de la condición de alumno o alumna en el ciclo formativo correspondiente al año académico en que conste matriculado o matriculada y, por tanto, no recibirá docenci</w:t>
            </w:r>
            <w:r w:rsidR="003B0E0D">
              <w:rPr>
                <w:sz w:val="18"/>
                <w:szCs w:val="18"/>
              </w:rPr>
              <w:t>a ni será objeto de evaluación ni de</w:t>
            </w:r>
            <w:r w:rsidRPr="003B0E0D">
              <w:rPr>
                <w:sz w:val="18"/>
                <w:szCs w:val="18"/>
              </w:rPr>
              <w:t xml:space="preserve"> calificación.</w:t>
            </w:r>
          </w:p>
        </w:tc>
      </w:tr>
    </w:tbl>
    <w:p w14:paraId="5997CC1D" w14:textId="77777777" w:rsidR="00803F01" w:rsidRDefault="00803F01">
      <w:pPr>
        <w:jc w:val="both"/>
        <w:rPr>
          <w:rFonts w:ascii="Arial" w:hAnsi="Arial"/>
          <w:sz w:val="16"/>
        </w:rPr>
      </w:pPr>
    </w:p>
    <w:sectPr w:rsidR="00803F01" w:rsidSect="00ED73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8" w:right="851" w:bottom="244" w:left="851" w:header="299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FEEB" w14:textId="77777777" w:rsidR="00D256F3" w:rsidRDefault="00D256F3">
      <w:r>
        <w:separator/>
      </w:r>
    </w:p>
  </w:endnote>
  <w:endnote w:type="continuationSeparator" w:id="0">
    <w:p w14:paraId="4CE01FD2" w14:textId="77777777" w:rsidR="00D256F3" w:rsidRDefault="00D2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EB7C3A" w:rsidRDefault="00EB7C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C7AA" w14:textId="77777777" w:rsidR="00812BC3" w:rsidRDefault="00812BC3">
    <w:pPr>
      <w:pStyle w:val="Piedepgina"/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>[Firma del secretario/a y sello del centro]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F702" w14:textId="77777777" w:rsidR="00812BC3" w:rsidRPr="005A5727" w:rsidRDefault="005A5727" w:rsidP="005A5727">
    <w:pPr>
      <w:pStyle w:val="Piedepgina"/>
      <w:rPr>
        <w:szCs w:val="18"/>
      </w:rPr>
    </w:pPr>
    <w:r>
      <w:rPr>
        <w:szCs w:val="18"/>
      </w:rPr>
      <w:t>SR, DIRECTOR DEL IES DOCTOR FLEMING DE OVIEDO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547C" w14:textId="77777777" w:rsidR="00D256F3" w:rsidRDefault="00D256F3">
      <w:r>
        <w:separator/>
      </w:r>
    </w:p>
  </w:footnote>
  <w:footnote w:type="continuationSeparator" w:id="0">
    <w:p w14:paraId="20D98609" w14:textId="77777777" w:rsidR="00D256F3" w:rsidRDefault="00D25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77777777" w:rsidR="00EB7C3A" w:rsidRDefault="00EB7C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260"/>
    </w:tblGrid>
    <w:tr w:rsidR="00812BC3" w14:paraId="6A616AD9" w14:textId="77777777">
      <w:trPr>
        <w:cantSplit/>
      </w:trPr>
      <w:tc>
        <w:tcPr>
          <w:tcW w:w="102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FFFFFF"/>
          <w:vAlign w:val="center"/>
        </w:tcPr>
        <w:p w14:paraId="4111867C" w14:textId="77777777" w:rsidR="00812BC3" w:rsidRDefault="00812BC3">
          <w:pPr>
            <w:spacing w:before="40" w:after="40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16"/>
            </w:rPr>
            <w:t>EXPEDIENTE ACADÉMICO DEL ALUMNO/A:</w:t>
          </w:r>
          <w:r>
            <w:rPr>
              <w:rFonts w:ascii="Arial" w:hAnsi="Arial"/>
              <w:sz w:val="16"/>
            </w:rPr>
            <w:t xml:space="preserve"> </w:t>
          </w:r>
        </w:p>
      </w:tc>
    </w:tr>
  </w:tbl>
  <w:p w14:paraId="35C86CB6" w14:textId="77777777" w:rsidR="00812BC3" w:rsidRDefault="0055382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84C3553" wp14:editId="07777777">
              <wp:simplePos x="0" y="0"/>
              <wp:positionH relativeFrom="column">
                <wp:posOffset>-357505</wp:posOffset>
              </wp:positionH>
              <wp:positionV relativeFrom="paragraph">
                <wp:posOffset>2557145</wp:posOffset>
              </wp:positionV>
              <wp:extent cx="182880" cy="4937760"/>
              <wp:effectExtent l="0" t="0" r="0" b="0"/>
              <wp:wrapNone/>
              <wp:docPr id="19313206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4937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E5D05" w14:textId="77777777" w:rsidR="00812BC3" w:rsidRDefault="00812BC3">
                          <w:r>
                            <w:rPr>
                              <w:rFonts w:ascii="Arial" w:hAnsi="Arial"/>
                              <w:sz w:val="16"/>
                            </w:rPr>
                            <w:t>Ref.: Expediente  académico Formación Profesional [Fecha y hora de impresión]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C35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8.15pt;margin-top:201.35pt;width:14.4pt;height:38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" o:allowincell="f" stroked="f">
              <v:textbox style="layout-flow:vertical;mso-layout-flow-alt:bottom-to-top" inset="0,0,0,0">
                <w:txbxContent>
                  <w:p w14:paraId="74EE5D05" w14:textId="77777777" w:rsidR="00812BC3" w:rsidRDefault="00812BC3">
                    <w:r>
                      <w:rPr>
                        <w:rFonts w:ascii="Arial" w:hAnsi="Arial"/>
                        <w:sz w:val="16"/>
                      </w:rPr>
                      <w:t>Ref.: Expediente  académico Formación Profesional [Fecha y hora de impresión]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E253" w14:textId="77777777" w:rsidR="00EB7C3A" w:rsidRDefault="00EB7C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AAE"/>
    <w:multiLevelType w:val="hybridMultilevel"/>
    <w:tmpl w:val="2C725A22"/>
    <w:lvl w:ilvl="0" w:tplc="FFFFFFFF">
      <w:start w:val="3"/>
      <w:numFmt w:val="bullet"/>
      <w:lvlText w:val=""/>
      <w:lvlJc w:val="left"/>
      <w:pPr>
        <w:tabs>
          <w:tab w:val="num" w:pos="473"/>
        </w:tabs>
        <w:ind w:left="453" w:hanging="340"/>
      </w:pPr>
      <w:rPr>
        <w:rFonts w:ascii="Wingdings" w:hAnsi="Wingdings" w:cs="Times New Roman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11B7A"/>
    <w:multiLevelType w:val="hybridMultilevel"/>
    <w:tmpl w:val="014C136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19026C"/>
    <w:multiLevelType w:val="hybridMultilevel"/>
    <w:tmpl w:val="48CC14F6"/>
    <w:lvl w:ilvl="0" w:tplc="FFFFFFFF">
      <w:start w:val="3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2926177">
    <w:abstractNumId w:val="1"/>
  </w:num>
  <w:num w:numId="2" w16cid:durableId="1270504988">
    <w:abstractNumId w:val="0"/>
  </w:num>
  <w:num w:numId="3" w16cid:durableId="14484273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01"/>
    <w:rsid w:val="00053A6F"/>
    <w:rsid w:val="000F0ACB"/>
    <w:rsid w:val="00117F17"/>
    <w:rsid w:val="001967E9"/>
    <w:rsid w:val="00204A4B"/>
    <w:rsid w:val="002357EA"/>
    <w:rsid w:val="002527D8"/>
    <w:rsid w:val="002B41D1"/>
    <w:rsid w:val="002E0BC9"/>
    <w:rsid w:val="00302965"/>
    <w:rsid w:val="00315F40"/>
    <w:rsid w:val="00380050"/>
    <w:rsid w:val="003B0E0D"/>
    <w:rsid w:val="003B5265"/>
    <w:rsid w:val="005044D1"/>
    <w:rsid w:val="005318FF"/>
    <w:rsid w:val="005512D1"/>
    <w:rsid w:val="0055382E"/>
    <w:rsid w:val="005A3E22"/>
    <w:rsid w:val="005A5727"/>
    <w:rsid w:val="005B0B5B"/>
    <w:rsid w:val="005F3FEC"/>
    <w:rsid w:val="00627627"/>
    <w:rsid w:val="00630A2A"/>
    <w:rsid w:val="006C5959"/>
    <w:rsid w:val="006F6918"/>
    <w:rsid w:val="007114B7"/>
    <w:rsid w:val="00715C77"/>
    <w:rsid w:val="00746160"/>
    <w:rsid w:val="007A6B65"/>
    <w:rsid w:val="007F6928"/>
    <w:rsid w:val="00803F01"/>
    <w:rsid w:val="00812BC3"/>
    <w:rsid w:val="00881048"/>
    <w:rsid w:val="008A6CD0"/>
    <w:rsid w:val="008B021C"/>
    <w:rsid w:val="009B02CA"/>
    <w:rsid w:val="00A54217"/>
    <w:rsid w:val="00AA02A1"/>
    <w:rsid w:val="00AA714E"/>
    <w:rsid w:val="00AC6CE6"/>
    <w:rsid w:val="00B178E1"/>
    <w:rsid w:val="00B24309"/>
    <w:rsid w:val="00B40E8E"/>
    <w:rsid w:val="00BC6088"/>
    <w:rsid w:val="00C57D5B"/>
    <w:rsid w:val="00CD5E8C"/>
    <w:rsid w:val="00D01A76"/>
    <w:rsid w:val="00D256F3"/>
    <w:rsid w:val="00D325C5"/>
    <w:rsid w:val="00DC1C35"/>
    <w:rsid w:val="00E457DB"/>
    <w:rsid w:val="00E63206"/>
    <w:rsid w:val="00EA51EE"/>
    <w:rsid w:val="00EB7C3A"/>
    <w:rsid w:val="00ED73AE"/>
    <w:rsid w:val="00F31D13"/>
    <w:rsid w:val="00F65597"/>
    <w:rsid w:val="00FA758A"/>
    <w:rsid w:val="00FD37F1"/>
    <w:rsid w:val="0289FD9C"/>
    <w:rsid w:val="0ABEA2D5"/>
    <w:rsid w:val="0EF93284"/>
    <w:rsid w:val="26E4D104"/>
    <w:rsid w:val="5CA9EB60"/>
    <w:rsid w:val="6E87648A"/>
    <w:rsid w:val="6F5F9D34"/>
    <w:rsid w:val="73C0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0DD415"/>
  <w15:chartTrackingRefBased/>
  <w15:docId w15:val="{A97C3E9E-C217-491E-9913-55FF53C9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b/>
      <w:b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ascii="Arial" w:hAnsi="Arial" w:cs="Arial"/>
      <w:b/>
      <w:bCs/>
      <w:sz w:val="16"/>
      <w:szCs w:val="20"/>
    </w:rPr>
  </w:style>
  <w:style w:type="paragraph" w:styleId="Ttulo5">
    <w:name w:val="heading 5"/>
    <w:basedOn w:val="Normal"/>
    <w:next w:val="Normal"/>
    <w:qFormat/>
    <w:pPr>
      <w:keepNext/>
      <w:spacing w:before="120" w:after="120"/>
      <w:jc w:val="both"/>
      <w:outlineLvl w:val="4"/>
    </w:pPr>
    <w:rPr>
      <w:rFonts w:ascii="Arial" w:hAnsi="Arial" w:cs="Arial"/>
      <w:b/>
      <w:bCs/>
      <w:sz w:val="16"/>
      <w:szCs w:val="20"/>
    </w:rPr>
  </w:style>
  <w:style w:type="paragraph" w:styleId="Ttulo7">
    <w:name w:val="heading 7"/>
    <w:basedOn w:val="Normal"/>
    <w:next w:val="Normal"/>
    <w:qFormat/>
    <w:pPr>
      <w:keepNext/>
      <w:spacing w:before="120" w:after="120"/>
      <w:jc w:val="center"/>
      <w:outlineLvl w:val="6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customStyle="1" w:styleId="Normalencurrculo">
    <w:name w:val="Normal en currículo"/>
    <w:basedOn w:val="Normal"/>
    <w:pPr>
      <w:spacing w:before="120" w:after="120" w:line="360" w:lineRule="auto"/>
      <w:ind w:firstLine="709"/>
      <w:jc w:val="both"/>
    </w:pPr>
    <w:rPr>
      <w:rFonts w:ascii="Arial" w:hAnsi="Arial"/>
      <w:sz w:val="20"/>
    </w:rPr>
  </w:style>
  <w:style w:type="paragraph" w:customStyle="1" w:styleId="Estilo2">
    <w:name w:val="Estilo2"/>
    <w:basedOn w:val="Normal"/>
    <w:pPr>
      <w:spacing w:before="120" w:after="120"/>
      <w:jc w:val="both"/>
    </w:pPr>
    <w:rPr>
      <w:rFonts w:ascii="Arial" w:hAnsi="Arial"/>
      <w:sz w:val="20"/>
    </w:rPr>
  </w:style>
  <w:style w:type="character" w:customStyle="1" w:styleId="EncabezadoCar">
    <w:name w:val="Encabezado Car"/>
    <w:link w:val="Encabezado"/>
    <w:uiPriority w:val="99"/>
    <w:rsid w:val="008B021C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2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02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80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800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fpfp@fpaspasia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GELBV\Escritorio\Nueva%20carpeta\Rs_FP_Anexo2_SolicitudConvocatoriaGracia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763FE58D7C4E47994A07C5A60ED7F3" ma:contentTypeVersion="15" ma:contentTypeDescription="Crear nuevo documento." ma:contentTypeScope="" ma:versionID="d72b8e37bd2f372cd4943845097fb8b6">
  <xsd:schema xmlns:xsd="http://www.w3.org/2001/XMLSchema" xmlns:xs="http://www.w3.org/2001/XMLSchema" xmlns:p="http://schemas.microsoft.com/office/2006/metadata/properties" xmlns:ns2="6cfdffb6-7fd8-46f5-aaf4-4a1adb32e702" xmlns:ns3="6aef97f4-6d12-455c-939a-e79cd17b1543" targetNamespace="http://schemas.microsoft.com/office/2006/metadata/properties" ma:root="true" ma:fieldsID="335fa5afeb237e147beddf90c700976f" ns2:_="" ns3:_="">
    <xsd:import namespace="6cfdffb6-7fd8-46f5-aaf4-4a1adb32e702"/>
    <xsd:import namespace="6aef97f4-6d12-455c-939a-e79cd17b1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dffb6-7fd8-46f5-aaf4-4a1adb32e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23ad8494-3dbe-4524-a744-7eebe0af8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f97f4-6d12-455c-939a-e79cd17b15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dee7a3-b473-4a25-b308-64aca64d7d4a}" ma:internalName="TaxCatchAll" ma:showField="CatchAllData" ma:web="6aef97f4-6d12-455c-939a-e79cd17b1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fdffb6-7fd8-46f5-aaf4-4a1adb32e702">
      <Terms xmlns="http://schemas.microsoft.com/office/infopath/2007/PartnerControls"/>
    </lcf76f155ced4ddcb4097134ff3c332f>
    <TaxCatchAll xmlns="6aef97f4-6d12-455c-939a-e79cd17b1543" xsi:nil="true"/>
  </documentManagement>
</p:properties>
</file>

<file path=customXml/itemProps1.xml><?xml version="1.0" encoding="utf-8"?>
<ds:datastoreItem xmlns:ds="http://schemas.openxmlformats.org/officeDocument/2006/customXml" ds:itemID="{46E9F37F-1046-4F54-B5A5-3162F876C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E4C69-BFA0-4DED-B15D-27B014104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dffb6-7fd8-46f5-aaf4-4a1adb32e702"/>
    <ds:schemaRef ds:uri="6aef97f4-6d12-455c-939a-e79cd17b1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2684A4-4292-4E8F-BE43-DD463061DE66}">
  <ds:schemaRefs>
    <ds:schemaRef ds:uri="http://schemas.microsoft.com/office/2006/metadata/properties"/>
    <ds:schemaRef ds:uri="http://schemas.microsoft.com/office/infopath/2007/PartnerControls"/>
    <ds:schemaRef ds:uri="6cfdffb6-7fd8-46f5-aaf4-4a1adb32e702"/>
    <ds:schemaRef ds:uri="6aef97f4-6d12-455c-939a-e79cd17b15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Rs_FP_Anexo2_SolicitudConvocatoriaGracia</Template>
  <TotalTime>4</TotalTime>
  <Pages>1</Pages>
  <Words>249</Words>
  <Characters>1371</Characters>
  <Application>Microsoft Office Word</Application>
  <DocSecurity>0</DocSecurity>
  <Lines>11</Lines>
  <Paragraphs>3</Paragraphs>
  <ScaleCrop>false</ScaleCrop>
  <Company>SERVICIO DE EVALUACIÓN, CALIDAD Y ORDENACIÓN ACADÉMICA - PRINCIPADO DE ASTURIAS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académico Educación Primaria LOE</dc:title>
  <dc:subject/>
  <dc:creator>ANGELBV</dc:creator>
  <cp:keywords/>
  <cp:lastModifiedBy>Mar Ayala</cp:lastModifiedBy>
  <cp:revision>2</cp:revision>
  <cp:lastPrinted>2026-03-23T15:56:00Z</cp:lastPrinted>
  <dcterms:created xsi:type="dcterms:W3CDTF">2026-03-23T16:00:00Z</dcterms:created>
  <dcterms:modified xsi:type="dcterms:W3CDTF">2026-03-23T16:00:00Z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0x010100CC763FE58D7C4E47994A07C5A60ED7F3</vt:lpwstr>
  </property>
  <property fmtid="{D5CDD505-2E9C-101B-9397-08002B2CF9AE}" pid="3" name="MediaServiceImageTags">
    <vt:lpwstr/>
  </property>
</Properties>
</file>